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CEDAFF9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A80015">
        <w:rPr>
          <w:kern w:val="3"/>
          <w:lang w:val="en-US" w:eastAsia="ar-SA"/>
        </w:rPr>
        <w:t>06.03.2025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CCDAD77" w:rsidR="00EC05A7" w:rsidRPr="00A80015" w:rsidRDefault="00EC05A7" w:rsidP="00A800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3. Предмет набавке:</w:t>
      </w:r>
      <w:r w:rsidR="00A80015">
        <w:rPr>
          <w:b/>
          <w:bCs/>
          <w:kern w:val="3"/>
          <w:lang w:val="sr-Cyrl-RS" w:eastAsia="ar-SA"/>
        </w:rPr>
        <w:t>Вентили и надоградња за вентиле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FDC6ABB" w:rsidR="00EC05A7" w:rsidRPr="00A8001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A80015">
        <w:rPr>
          <w:kern w:val="3"/>
          <w:lang w:val="sr-Cyrl-RS" w:eastAsia="ar-SA"/>
        </w:rPr>
        <w:t xml:space="preserve"> 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1B3A31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A80015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5B58B95" w:rsidR="00EC05A7" w:rsidRPr="00A8001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A80015">
        <w:rPr>
          <w:b/>
          <w:kern w:val="3"/>
          <w:lang w:val="sr-Cyrl-RS" w:eastAsia="ar-SA"/>
        </w:rPr>
        <w:t>Гаранција произвођача</w:t>
      </w:r>
    </w:p>
    <w:p w14:paraId="2BE41847" w14:textId="06E017B8" w:rsidR="00EC05A7" w:rsidRPr="00A80015" w:rsidRDefault="00A80015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 xml:space="preserve">7. </w:t>
      </w:r>
      <w:r w:rsidRPr="00A80015">
        <w:rPr>
          <w:b/>
          <w:bCs/>
          <w:kern w:val="3"/>
          <w:lang w:val="sr-Cyrl-RS" w:eastAsia="ar-SA"/>
        </w:rPr>
        <w:t>Одложено 45 дана</w:t>
      </w:r>
      <w:r>
        <w:rPr>
          <w:kern w:val="3"/>
          <w:lang w:val="sr-Cyrl-RS" w:eastAsia="ar-SA"/>
        </w:rPr>
        <w:t xml:space="preserve"> </w:t>
      </w:r>
    </w:p>
    <w:p w14:paraId="688420BA" w14:textId="5DFA932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A80015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8728B2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D4A2B">
        <w:rPr>
          <w:kern w:val="3"/>
          <w:lang w:val="sr-Cyrl-RS" w:eastAsia="ar-SA"/>
        </w:rPr>
        <w:t xml:space="preserve"> </w:t>
      </w:r>
      <w:r w:rsidR="008D4A2B" w:rsidRPr="008D4A2B">
        <w:rPr>
          <w:b/>
          <w:bCs/>
          <w:kern w:val="3"/>
          <w:lang w:val="sr-Cyrl-RS" w:eastAsia="ar-SA"/>
        </w:rPr>
        <w:t>13.03.2025.</w:t>
      </w:r>
      <w:r w:rsidR="008D4A2B">
        <w:rPr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436A74FA" w14:textId="77777777" w:rsidR="008D4A2B" w:rsidRDefault="008D4A2B" w:rsidP="008D4A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sr-Cyrl-RS" w:eastAsia="ar-SA"/>
        </w:rPr>
      </w:pPr>
    </w:p>
    <w:p w14:paraId="3678DDA4" w14:textId="63FEDCD3" w:rsidR="00EC05A7" w:rsidRPr="00EC05A7" w:rsidRDefault="00EC05A7" w:rsidP="008D4A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5D941D56" w14:textId="77777777" w:rsidR="008D4A2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  <w:r w:rsidR="008D4A2B">
        <w:rPr>
          <w:b/>
          <w:bCs/>
          <w:lang w:val="sr-Cyrl-RS"/>
        </w:rPr>
        <w:t xml:space="preserve"> </w:t>
      </w:r>
    </w:p>
    <w:p w14:paraId="3D590C36" w14:textId="77777777" w:rsidR="008D4A2B" w:rsidRDefault="008D4A2B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</w:t>
      </w:r>
    </w:p>
    <w:p w14:paraId="2CB13F59" w14:textId="09353838" w:rsidR="00A3396B" w:rsidRPr="00A3396B" w:rsidRDefault="008D4A2B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063/1134573 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A8A1C" w14:textId="77777777" w:rsidR="00AE362E" w:rsidRDefault="00AE362E">
      <w:r>
        <w:separator/>
      </w:r>
    </w:p>
  </w:endnote>
  <w:endnote w:type="continuationSeparator" w:id="0">
    <w:p w14:paraId="1520DBBA" w14:textId="77777777" w:rsidR="00AE362E" w:rsidRDefault="00AE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D8FE" w14:textId="77777777" w:rsidR="00AE362E" w:rsidRDefault="00AE362E">
      <w:r>
        <w:separator/>
      </w:r>
    </w:p>
  </w:footnote>
  <w:footnote w:type="continuationSeparator" w:id="0">
    <w:p w14:paraId="16EB46CC" w14:textId="77777777" w:rsidR="00AE362E" w:rsidRDefault="00AE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276794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8D4A2B"/>
    <w:rsid w:val="00942F87"/>
    <w:rsid w:val="00955644"/>
    <w:rsid w:val="00A3396B"/>
    <w:rsid w:val="00A80015"/>
    <w:rsid w:val="00AE362E"/>
    <w:rsid w:val="00B8423A"/>
    <w:rsid w:val="00BF52FC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2025-03-06T11:06:00Z</dcterms:modified>
</cp:coreProperties>
</file>